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C1" w:rsidRDefault="00281DC1" w:rsidP="00FE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E54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льготных санаторных путёвках</w:t>
      </w:r>
    </w:p>
    <w:p w:rsidR="00281DC1" w:rsidRPr="00FE5479" w:rsidRDefault="00281DC1" w:rsidP="00FE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1DC1" w:rsidRDefault="00281DC1" w:rsidP="00FE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анаторно‑курортное лечение для федеральных льготников – Новости –  Королевское управление социальной защиты населения" style="position:absolute;left:0;text-align:left;margin-left:-.3pt;margin-top:.3pt;width:243.75pt;height:160.5pt;z-index:251658240">
            <v:imagedata r:id="rId4" r:href="rId5"/>
            <w10:wrap type="square"/>
          </v:shape>
        </w:pict>
      </w:r>
    </w:p>
    <w:p w:rsidR="00281DC1" w:rsidRPr="00FE5479" w:rsidRDefault="00281DC1" w:rsidP="00FE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1DC1" w:rsidRDefault="00281DC1" w:rsidP="00FE5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Клиентская служба (на правах отдела) в Муслюмовском районе ОСФР по РТ информирует о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 xml:space="preserve"> льготах, которыми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могут воспо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льзоваться отдельные категории граждан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81DC1" w:rsidRPr="00FE5479" w:rsidRDefault="00281DC1" w:rsidP="00FE5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есплатным санаторно-курортным лечением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обеспечиваются граждане льготной категории: инвалиды, дети-инвалиды, участники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Великой Отечественной войны, ветераны боевых действий, граждане, награжденные</w:t>
      </w:r>
    </w:p>
    <w:p w:rsidR="00281DC1" w:rsidRDefault="00281DC1" w:rsidP="00FE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479">
        <w:rPr>
          <w:rFonts w:ascii="Times New Roman" w:hAnsi="Times New Roman" w:cs="Times New Roman"/>
          <w:sz w:val="28"/>
          <w:szCs w:val="28"/>
          <w:lang w:eastAsia="ru-RU"/>
        </w:rPr>
        <w:t>знаком «Жителю блокадного Ленинграда» и другие граждане.</w:t>
      </w:r>
    </w:p>
    <w:p w:rsidR="00281DC1" w:rsidRDefault="00281DC1" w:rsidP="00FE5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479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законом «О государственной социальной помощи» они имеют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право на санаторно-курортное лечение. Чтобы его получить, необходимо подать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заявление и предоставить справку по форме No070/у из медицинской организации,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которая определяет наличие права на санаторно-курортное лечение, наличие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оснований и отсутствие противопоказаний к санаторно-курортному лечению.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Срок действия такой справки - 12 месяцев.</w:t>
      </w:r>
    </w:p>
    <w:p w:rsidR="00281DC1" w:rsidRDefault="00281DC1" w:rsidP="00FE5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479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одать заявление на санаторно-курортное лечение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 xml:space="preserve"> можно через портал госуслуг, через МФЦ и через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клиентскую службу Социального фонда России.</w:t>
      </w:r>
    </w:p>
    <w:p w:rsidR="00281DC1" w:rsidRPr="004C228E" w:rsidRDefault="00281DC1" w:rsidP="00A5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28E">
        <w:rPr>
          <w:rFonts w:ascii="Times New Roman" w:hAnsi="Times New Roman" w:cs="Times New Roman"/>
          <w:sz w:val="28"/>
          <w:szCs w:val="28"/>
          <w:lang w:eastAsia="ru-RU"/>
        </w:rPr>
        <w:t>Путёвки выдаются в порядке очерёдности, в соответствии с датой подачи заявления.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228E">
        <w:rPr>
          <w:rFonts w:ascii="Times New Roman" w:hAnsi="Times New Roman" w:cs="Times New Roman"/>
          <w:sz w:val="28"/>
          <w:szCs w:val="28"/>
          <w:lang w:eastAsia="ru-RU"/>
        </w:rPr>
        <w:t>Проверить свой номер в очереди можно онлайн на официальном сайте Социального фонда России в разделе Информация для</w:t>
      </w:r>
    </w:p>
    <w:p w:rsidR="00281DC1" w:rsidRPr="004C228E" w:rsidRDefault="00281DC1" w:rsidP="004C2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28E">
        <w:rPr>
          <w:rFonts w:ascii="Times New Roman" w:hAnsi="Times New Roman" w:cs="Times New Roman"/>
          <w:sz w:val="28"/>
          <w:szCs w:val="28"/>
          <w:lang w:eastAsia="ru-RU"/>
        </w:rPr>
        <w:t>жителей региона → гражданам → очередь на санаторно-курортное лечение 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228E">
        <w:rPr>
          <w:rFonts w:ascii="Times New Roman" w:hAnsi="Times New Roman" w:cs="Times New Roman"/>
          <w:sz w:val="28"/>
          <w:szCs w:val="28"/>
          <w:lang w:eastAsia="ru-RU"/>
        </w:rPr>
        <w:t>появившейся форме ввести данные страхового номера индивидуального лицевого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228E">
        <w:rPr>
          <w:rFonts w:ascii="Times New Roman" w:hAnsi="Times New Roman" w:cs="Times New Roman"/>
          <w:sz w:val="28"/>
          <w:szCs w:val="28"/>
          <w:lang w:eastAsia="ru-RU"/>
        </w:rPr>
        <w:t>счета (СНИЛС). Такой электронный сервис призван помочь гражданам отслеживать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228E">
        <w:rPr>
          <w:rFonts w:ascii="Times New Roman" w:hAnsi="Times New Roman" w:cs="Times New Roman"/>
          <w:sz w:val="28"/>
          <w:szCs w:val="28"/>
          <w:lang w:eastAsia="ru-RU"/>
        </w:rPr>
        <w:t>процесс продвижения по списку.</w:t>
      </w:r>
    </w:p>
    <w:p w:rsidR="00281DC1" w:rsidRPr="00FE5479" w:rsidRDefault="00281DC1" w:rsidP="00FE5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479">
        <w:rPr>
          <w:rFonts w:ascii="Times New Roman" w:hAnsi="Times New Roman" w:cs="Times New Roman"/>
          <w:sz w:val="28"/>
          <w:szCs w:val="28"/>
          <w:lang w:eastAsia="ru-RU"/>
        </w:rPr>
        <w:t>Кроме путевки на санаторно-курортное лечение, граждане обеспечиваются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проездом к месту лечения и обратно.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Можно воспользоваться воздушным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транспортом, автомобильным, </w:t>
      </w: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FE5479">
        <w:rPr>
          <w:rFonts w:ascii="Times New Roman" w:hAnsi="Times New Roman" w:cs="Times New Roman"/>
          <w:sz w:val="28"/>
          <w:szCs w:val="28"/>
          <w:lang w:eastAsia="ru-RU"/>
        </w:rPr>
        <w:t>елезнодорожным.</w:t>
      </w:r>
    </w:p>
    <w:sectPr w:rsidR="00281DC1" w:rsidRPr="00FE5479" w:rsidSect="0070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479"/>
    <w:rsid w:val="00276C93"/>
    <w:rsid w:val="00281DC1"/>
    <w:rsid w:val="002A70F0"/>
    <w:rsid w:val="003F7A6C"/>
    <w:rsid w:val="004C228E"/>
    <w:rsid w:val="004E3274"/>
    <w:rsid w:val="006B45D2"/>
    <w:rsid w:val="00701EBB"/>
    <w:rsid w:val="00A55314"/>
    <w:rsid w:val="00C954DB"/>
    <w:rsid w:val="00DA4C37"/>
    <w:rsid w:val="00FE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B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korolev.msr.mosreg.ru/files/image/09/64/00/f1k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244</Words>
  <Characters>1393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льготных санаторных путёвках</dc:title>
  <dc:subject/>
  <dc:creator>Ганиева Фарида Урмановна</dc:creator>
  <cp:keywords/>
  <dc:description/>
  <cp:lastModifiedBy>290-0810</cp:lastModifiedBy>
  <cp:revision>4</cp:revision>
  <dcterms:created xsi:type="dcterms:W3CDTF">2023-03-15T05:58:00Z</dcterms:created>
  <dcterms:modified xsi:type="dcterms:W3CDTF">2023-03-15T07:32:00Z</dcterms:modified>
</cp:coreProperties>
</file>